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B6" w:rsidRDefault="00680BB6" w:rsidP="007407FF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680BB6" w:rsidRDefault="00680BB6" w:rsidP="007407FF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Hyperlink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Hyperlink"/>
            <w:rFonts w:ascii="Arial" w:hAnsi="Arial" w:cs="Arial"/>
            <w:b/>
            <w:sz w:val="20"/>
          </w:rPr>
          <w:t>segreteria@IiceotorriceIli.it</w:t>
        </w:r>
      </w:hyperlink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6" w:history="1">
        <w:r w:rsidRPr="00EE5EB9">
          <w:rPr>
            <w:rStyle w:val="Hyperlink"/>
            <w:rFonts w:ascii="Arial" w:hAnsi="Arial" w:cs="Arial"/>
            <w:b/>
            <w:sz w:val="20"/>
          </w:rPr>
          <w:t>rapc020007@pec.istruzione.it</w:t>
        </w:r>
      </w:hyperlink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80BB6" w:rsidRDefault="00680BB6" w:rsidP="007407F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Socio-psic-ped.: Via Pascoli, 4 -- 48018 Faenza  --  Tel. e Fax 0546/662611  </w:t>
      </w:r>
    </w:p>
    <w:p w:rsidR="00680BB6" w:rsidRPr="00CB73DA" w:rsidRDefault="00680BB6" w:rsidP="007407FF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Vicolo San Nevolone, 20 -- 48018 Faenza  --  Tel. e Fax 0546/681119</w:t>
      </w:r>
    </w:p>
    <w:p w:rsidR="00680BB6" w:rsidRDefault="00680BB6" w:rsidP="007407FF">
      <w:pPr>
        <w:rPr>
          <w:szCs w:val="20"/>
        </w:rPr>
      </w:pPr>
    </w:p>
    <w:p w:rsidR="00680BB6" w:rsidRDefault="00680B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Faenza, 4 aprile 2013 </w:t>
      </w:r>
    </w:p>
    <w:p w:rsidR="00680BB6" w:rsidRDefault="00680BB6"/>
    <w:p w:rsidR="00680BB6" w:rsidRDefault="00680BB6"/>
    <w:p w:rsidR="00680BB6" w:rsidRDefault="00680BB6">
      <w:r>
        <w:t>Oggetto: sede via San Nevolone n. 20.</w:t>
      </w:r>
    </w:p>
    <w:p w:rsidR="00680BB6" w:rsidRDefault="00680BB6"/>
    <w:p w:rsidR="00680BB6" w:rsidRDefault="00680BB6"/>
    <w:p w:rsidR="00680BB6" w:rsidRDefault="00680BB6">
      <w:r>
        <w:tab/>
        <w:t xml:space="preserve">Oggi 4 aprile 2013 il Dirigente Scolastico, a seguito di sopralluogo effettuato in data 3 aprile presso la sede di via San Nevolone n. 20, </w:t>
      </w:r>
    </w:p>
    <w:p w:rsidR="00680BB6" w:rsidRDefault="00680BB6"/>
    <w:p w:rsidR="00680BB6" w:rsidRPr="00275B96" w:rsidRDefault="00680BB6" w:rsidP="00275B96">
      <w:pPr>
        <w:jc w:val="center"/>
        <w:rPr>
          <w:sz w:val="32"/>
          <w:szCs w:val="32"/>
        </w:rPr>
      </w:pPr>
      <w:r w:rsidRPr="00275B96">
        <w:rPr>
          <w:sz w:val="32"/>
          <w:szCs w:val="32"/>
        </w:rPr>
        <w:t>ACCERTATO</w:t>
      </w:r>
    </w:p>
    <w:p w:rsidR="00680BB6" w:rsidRDefault="00680BB6"/>
    <w:p w:rsidR="00680BB6" w:rsidRDefault="00680BB6">
      <w:r>
        <w:t xml:space="preserve"> che nei soffitti del terzo piano della sede predetta si riscontrano vaste e diffuse infiltrazioni di acqua, con caduta di calcinacci e di intonaco, accompagnate da forte sentore di muffa in tutti gli ambienti della sede predetta, allo scopo di evitare pericoli all’incolumità fisica e alla salute degli studenti e del personale </w:t>
      </w:r>
    </w:p>
    <w:p w:rsidR="00680BB6" w:rsidRDefault="00680BB6"/>
    <w:p w:rsidR="00680BB6" w:rsidRDefault="00680BB6"/>
    <w:p w:rsidR="00680BB6" w:rsidRPr="00275B96" w:rsidRDefault="00680BB6" w:rsidP="00275B96">
      <w:pPr>
        <w:jc w:val="center"/>
        <w:rPr>
          <w:sz w:val="32"/>
          <w:szCs w:val="32"/>
        </w:rPr>
      </w:pPr>
      <w:r w:rsidRPr="00275B96">
        <w:rPr>
          <w:sz w:val="32"/>
          <w:szCs w:val="32"/>
        </w:rPr>
        <w:t>DISPONE</w:t>
      </w:r>
    </w:p>
    <w:p w:rsidR="00680BB6" w:rsidRDefault="00680BB6"/>
    <w:p w:rsidR="00680BB6" w:rsidRDefault="00680BB6">
      <w:r>
        <w:t>l’immediata evacuazione dei locali stessi e il trasferimento provvisorio di tutte le classi aventi sede nel plesso predetto alla sede di via S. Maria dell’Angelo n. 1 (sezione Classica).</w:t>
      </w:r>
    </w:p>
    <w:p w:rsidR="00680BB6" w:rsidRDefault="00680BB6"/>
    <w:p w:rsidR="00680BB6" w:rsidRDefault="00680BB6">
      <w:r>
        <w:tab/>
        <w:t>Il rientro degli studenti nella sede evacuata sarà disposto solo dopo che saranno state ripristinate le necessarie condizioni di sicurezza.</w:t>
      </w:r>
    </w:p>
    <w:p w:rsidR="00680BB6" w:rsidRDefault="00680BB6"/>
    <w:p w:rsidR="00680BB6" w:rsidRDefault="00680BB6">
      <w:r>
        <w:tab/>
        <w:t>Copia del presente provvedimento viene trasmesso  all’albo della Scuola, al coordinatore della sede ed  alla Provincia di Ravenna per quanto di sua competenza.</w:t>
      </w:r>
    </w:p>
    <w:p w:rsidR="00680BB6" w:rsidRDefault="00680BB6"/>
    <w:p w:rsidR="00680BB6" w:rsidRDefault="00680BB6"/>
    <w:p w:rsidR="00680BB6" w:rsidRDefault="00680BB6"/>
    <w:p w:rsidR="00680BB6" w:rsidRDefault="00680BB6"/>
    <w:p w:rsidR="00680BB6" w:rsidRDefault="00680B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680BB6" w:rsidRDefault="00680BB6">
      <w:r>
        <w:tab/>
        <w:t xml:space="preserve">                                                                                                          Prof. Luigi Neri</w:t>
      </w:r>
    </w:p>
    <w:sectPr w:rsidR="00680BB6" w:rsidSect="007D1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7FF"/>
    <w:rsid w:val="000843E1"/>
    <w:rsid w:val="00275B96"/>
    <w:rsid w:val="00680BB6"/>
    <w:rsid w:val="007407FF"/>
    <w:rsid w:val="007D145D"/>
    <w:rsid w:val="009F1DB3"/>
    <w:rsid w:val="00C531FD"/>
    <w:rsid w:val="00CB73DA"/>
    <w:rsid w:val="00CF0E88"/>
    <w:rsid w:val="00D24C8E"/>
    <w:rsid w:val="00EE5EB9"/>
    <w:rsid w:val="00F3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uiPriority w:val="99"/>
    <w:rsid w:val="007407FF"/>
    <w:pPr>
      <w:widowControl w:val="0"/>
      <w:spacing w:line="240" w:lineRule="atLeast"/>
      <w:jc w:val="center"/>
    </w:pPr>
    <w:rPr>
      <w:szCs w:val="20"/>
    </w:rPr>
  </w:style>
  <w:style w:type="character" w:styleId="Hyperlink">
    <w:name w:val="Hyperlink"/>
    <w:basedOn w:val="DefaultParagraphFont"/>
    <w:uiPriority w:val="99"/>
    <w:rsid w:val="007407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321</Words>
  <Characters>1832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subject/>
  <dc:creator>Migliozzi</dc:creator>
  <cp:keywords/>
  <dc:description/>
  <cp:lastModifiedBy>Stefano</cp:lastModifiedBy>
  <cp:revision>2</cp:revision>
  <cp:lastPrinted>2013-04-04T10:15:00Z</cp:lastPrinted>
  <dcterms:created xsi:type="dcterms:W3CDTF">2013-04-04T13:55:00Z</dcterms:created>
  <dcterms:modified xsi:type="dcterms:W3CDTF">2013-04-04T13:55:00Z</dcterms:modified>
</cp:coreProperties>
</file>